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29"/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99"/>
        <w:gridCol w:w="2854"/>
        <w:gridCol w:w="2551"/>
      </w:tblGrid>
      <w:tr w:rsidR="00AD5424" w:rsidRPr="00AD5424" w:rsidTr="00331F99">
        <w:trPr>
          <w:trHeight w:val="6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Lehrkraft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Klasse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5424" w:rsidRPr="00AD5424" w:rsidRDefault="00331F99" w:rsidP="00331F9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Wochentag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Zeit</w:t>
            </w:r>
          </w:p>
        </w:tc>
      </w:tr>
      <w:tr w:rsidR="00AD5424" w:rsidRPr="00AD5424" w:rsidTr="00331F9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Bauer, Julia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24" w:rsidRPr="00AD5424" w:rsidRDefault="00053E67" w:rsidP="00331F9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1b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Dienstag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, 6.Std.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24" w:rsidRPr="00AD5424" w:rsidRDefault="000D2C36" w:rsidP="00331F9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AD5424" w:rsidRPr="00AD5424" w:rsidTr="00331F9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Busch, Carsten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SL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nach 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V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ereinbarung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24" w:rsidRPr="00AD5424" w:rsidRDefault="00AD5424" w:rsidP="00331F9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</w:p>
        </w:tc>
      </w:tr>
      <w:tr w:rsidR="00857A09" w:rsidRPr="00AD5424" w:rsidTr="00331F9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Fendert, Sabrina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053E67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3c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053E67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Mittwoch, 6</w:t>
            </w:r>
            <w:r w:rsidR="00F97143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857A09" w:rsidRPr="00AD5424" w:rsidTr="00517AE8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Günther, Anette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Rel.-Päd.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nach 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V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ereinbarung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</w:p>
        </w:tc>
      </w:tr>
      <w:tr w:rsidR="00857A09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Hahn, Heike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053E67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053E67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Donnerstag, 3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09:45 – 10:30 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Uhr</w:t>
            </w:r>
          </w:p>
        </w:tc>
      </w:tr>
      <w:tr w:rsidR="00857A09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Hahn, Kerstin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Dienstag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6</w:t>
            </w:r>
            <w:r w:rsidR="00857A09"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. 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857A09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Heller, Renée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2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Montag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, </w:t>
            </w:r>
            <w:r w:rsidR="00E76EA5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3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09:45 – 10:30 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Uhr</w:t>
            </w:r>
          </w:p>
        </w:tc>
      </w:tr>
      <w:tr w:rsidR="00857A09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7A09" w:rsidRPr="00AD5424" w:rsidRDefault="00857A09" w:rsidP="00857A0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Hell-Luckert, Carmen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4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Diens</w:t>
            </w:r>
            <w:r w:rsidR="00857A09"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tag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6</w:t>
            </w:r>
            <w:r w:rsidR="00857A09"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</w:t>
            </w:r>
            <w:r w:rsidR="00857A09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A09" w:rsidRPr="00AD5424" w:rsidRDefault="00E76EA5" w:rsidP="00857A09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F97143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Kastner, Gitana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FOLin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nach Vereinbarung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</w:p>
        </w:tc>
      </w:tr>
      <w:tr w:rsidR="00F97143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Kieser, Simone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proofErr w:type="spellStart"/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FÖLin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E76EA5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Montag</w:t>
            </w:r>
            <w:r w:rsidR="000D2C36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, 6.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0D2C36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F97143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97143" w:rsidRPr="00AD5424" w:rsidRDefault="00F97143" w:rsidP="00F9714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Köpf, Eva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E76EA5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2</w:t>
            </w:r>
            <w:r w:rsidR="00F97143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b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E76EA5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Donnerstag, 2.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43" w:rsidRPr="00AD5424" w:rsidRDefault="00E76EA5" w:rsidP="00F97143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08.45 – 09.30 Uhr</w:t>
            </w:r>
          </w:p>
        </w:tc>
      </w:tr>
      <w:tr w:rsidR="00D71BBC" w:rsidRPr="00F97143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Kößling, Karin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4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b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Donnerstag, 6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D71BBC" w:rsidRPr="00AD5424" w:rsidTr="00517AE8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Langer, Katharina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2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Donner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stag, 3.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09:45 – 10:30 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Uhr</w:t>
            </w:r>
          </w:p>
        </w:tc>
      </w:tr>
      <w:tr w:rsidR="00D71BBC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Leicht, Melanie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proofErr w:type="spellStart"/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FOLin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Donnerstag, 6</w:t>
            </w:r>
            <w:r w:rsidR="000D2C36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12:15 - 13:00 Uhr</w:t>
            </w:r>
          </w:p>
        </w:tc>
      </w:tr>
      <w:tr w:rsidR="00D71BBC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Opolka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, Nicole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FLinA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nach Vereinbarung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</w:p>
        </w:tc>
      </w:tr>
      <w:tr w:rsidR="00D71BBC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Rauh, Julia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2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Freitag, 4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10.30 – 11.15 Uhr</w:t>
            </w:r>
          </w:p>
        </w:tc>
      </w:tr>
      <w:tr w:rsidR="00E76EA5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76EA5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Schneider, Eva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EA5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3a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EA5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Freitag, 3.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EA5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09:45 – 10:30 </w:t>
            </w:r>
            <w:r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Uhr</w:t>
            </w:r>
          </w:p>
        </w:tc>
      </w:tr>
      <w:tr w:rsidR="00D71BBC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Schramm, Annika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4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Donnerstag, 5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11.30 – 12.15 Uhr</w:t>
            </w:r>
            <w:bookmarkStart w:id="0" w:name="_GoBack"/>
            <w:bookmarkEnd w:id="0"/>
          </w:p>
        </w:tc>
      </w:tr>
      <w:tr w:rsidR="00D71BBC" w:rsidRPr="00AD5424" w:rsidTr="00857A09">
        <w:trPr>
          <w:trHeight w:val="6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1BBC" w:rsidRPr="00AD5424" w:rsidRDefault="00D71BBC" w:rsidP="00D71BB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</w:pPr>
            <w:r w:rsidRPr="00AD5424">
              <w:rPr>
                <w:rFonts w:asciiTheme="minorHAnsi" w:eastAsia="Times New Roman" w:hAnsiTheme="minorHAnsi" w:cstheme="minorHAnsi"/>
                <w:b/>
                <w:bCs/>
                <w:sz w:val="32"/>
                <w:szCs w:val="36"/>
                <w:lang w:eastAsia="de-DE"/>
              </w:rPr>
              <w:t>Vogel, Anja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3b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Freitag, 2</w:t>
            </w:r>
            <w:r w:rsidR="00D71BBC"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.</w:t>
            </w:r>
            <w:r w:rsidR="00D71BBC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 Std.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BBC" w:rsidRPr="00AD5424" w:rsidRDefault="00E76EA5" w:rsidP="00D71BBC">
            <w:pPr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>08.45 – 09.30</w:t>
            </w:r>
            <w:r w:rsidR="00D71BBC" w:rsidRPr="00AD5424">
              <w:rPr>
                <w:rFonts w:asciiTheme="minorHAnsi" w:eastAsia="Times New Roman" w:hAnsiTheme="minorHAnsi" w:cstheme="minorHAnsi"/>
                <w:sz w:val="32"/>
                <w:szCs w:val="36"/>
                <w:lang w:eastAsia="de-DE"/>
              </w:rPr>
              <w:t xml:space="preserve"> Uhr</w:t>
            </w:r>
          </w:p>
        </w:tc>
      </w:tr>
    </w:tbl>
    <w:p w:rsidR="00517AE8" w:rsidRPr="00F97143" w:rsidRDefault="00517AE8" w:rsidP="00F97143">
      <w:pPr>
        <w:rPr>
          <w:rFonts w:asciiTheme="minorHAnsi" w:eastAsia="Times New Roman" w:hAnsiTheme="minorHAnsi" w:cstheme="minorHAnsi"/>
          <w:bCs/>
          <w:sz w:val="40"/>
          <w:szCs w:val="36"/>
          <w:lang w:eastAsia="de-DE"/>
        </w:rPr>
      </w:pPr>
    </w:p>
    <w:sectPr w:rsidR="00517AE8" w:rsidRPr="00F97143" w:rsidSect="000A3548">
      <w:headerReference w:type="default" r:id="rId6"/>
      <w:pgSz w:w="11906" w:h="16838" w:code="9"/>
      <w:pgMar w:top="238" w:right="720" w:bottom="24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67" w:rsidRDefault="00053E67" w:rsidP="00517AE8">
      <w:pPr>
        <w:spacing w:line="240" w:lineRule="auto"/>
      </w:pPr>
      <w:r>
        <w:separator/>
      </w:r>
    </w:p>
  </w:endnote>
  <w:endnote w:type="continuationSeparator" w:id="0">
    <w:p w:rsidR="00053E67" w:rsidRDefault="00053E67" w:rsidP="00517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67" w:rsidRDefault="00053E67" w:rsidP="00517AE8">
      <w:pPr>
        <w:spacing w:line="240" w:lineRule="auto"/>
      </w:pPr>
      <w:r>
        <w:separator/>
      </w:r>
    </w:p>
  </w:footnote>
  <w:footnote w:type="continuationSeparator" w:id="0">
    <w:p w:rsidR="00053E67" w:rsidRDefault="00053E67" w:rsidP="00517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67" w:rsidRPr="00857A09" w:rsidRDefault="00053E67" w:rsidP="00857A09">
    <w:pPr>
      <w:jc w:val="center"/>
      <w:rPr>
        <w:rFonts w:asciiTheme="minorHAnsi" w:eastAsia="Times New Roman" w:hAnsiTheme="minorHAnsi" w:cstheme="minorHAnsi"/>
        <w:b/>
        <w:bCs/>
        <w:sz w:val="40"/>
        <w:szCs w:val="36"/>
        <w:lang w:eastAsia="de-DE"/>
      </w:rPr>
    </w:pPr>
    <w:r>
      <w:rPr>
        <w:rFonts w:asciiTheme="minorHAnsi" w:eastAsia="Times New Roman" w:hAnsiTheme="minorHAnsi" w:cstheme="minorHAnsi"/>
        <w:b/>
        <w:bCs/>
        <w:sz w:val="40"/>
        <w:szCs w:val="36"/>
        <w:lang w:eastAsia="de-DE"/>
      </w:rPr>
      <w:t>Sprechstunden Lehrkräfte Schuljahr 2024</w:t>
    </w:r>
    <w:r w:rsidRPr="00331F99">
      <w:rPr>
        <w:rFonts w:asciiTheme="minorHAnsi" w:eastAsia="Times New Roman" w:hAnsiTheme="minorHAnsi" w:cstheme="minorHAnsi"/>
        <w:b/>
        <w:bCs/>
        <w:sz w:val="40"/>
        <w:szCs w:val="36"/>
        <w:lang w:eastAsia="de-DE"/>
      </w:rPr>
      <w:t xml:space="preserve"> </w:t>
    </w:r>
    <w:r>
      <w:rPr>
        <w:rFonts w:asciiTheme="minorHAnsi" w:eastAsia="Times New Roman" w:hAnsiTheme="minorHAnsi" w:cstheme="minorHAnsi"/>
        <w:b/>
        <w:bCs/>
        <w:sz w:val="40"/>
        <w:szCs w:val="36"/>
        <w:lang w:eastAsia="de-DE"/>
      </w:rPr>
      <w:t>–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24"/>
    <w:rsid w:val="00053E67"/>
    <w:rsid w:val="000A3548"/>
    <w:rsid w:val="000D2C36"/>
    <w:rsid w:val="00310900"/>
    <w:rsid w:val="00331F99"/>
    <w:rsid w:val="00517AE8"/>
    <w:rsid w:val="005E7B4E"/>
    <w:rsid w:val="00857A09"/>
    <w:rsid w:val="00AD5424"/>
    <w:rsid w:val="00D624AF"/>
    <w:rsid w:val="00D71BBC"/>
    <w:rsid w:val="00E76EA5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2B9A1"/>
  <w15:chartTrackingRefBased/>
  <w15:docId w15:val="{83866471-D2EA-4ABC-918C-2B198CD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4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A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AE8"/>
  </w:style>
  <w:style w:type="paragraph" w:styleId="Fuzeile">
    <w:name w:val="footer"/>
    <w:basedOn w:val="Standard"/>
    <w:link w:val="FuzeileZchn"/>
    <w:uiPriority w:val="99"/>
    <w:unhideWhenUsed/>
    <w:rsid w:val="00517A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D055EEAC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Busch</dc:creator>
  <cp:keywords/>
  <dc:description/>
  <cp:lastModifiedBy>Carsten Busch</cp:lastModifiedBy>
  <cp:revision>6</cp:revision>
  <cp:lastPrinted>2023-09-27T10:16:00Z</cp:lastPrinted>
  <dcterms:created xsi:type="dcterms:W3CDTF">2022-10-19T15:14:00Z</dcterms:created>
  <dcterms:modified xsi:type="dcterms:W3CDTF">2024-10-01T09:28:00Z</dcterms:modified>
</cp:coreProperties>
</file>